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6CD" w:rsidRDefault="00787D11" w:rsidP="003B72BD">
      <w:pPr>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914400</wp:posOffset>
                </wp:positionV>
                <wp:extent cx="6858000" cy="68008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80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36" w:rsidRDefault="00294636" w:rsidP="003B72BD">
                            <w:pPr>
                              <w:pStyle w:val="Beginyourletterhere"/>
                              <w:rPr>
                                <w:sz w:val="24"/>
                              </w:rPr>
                            </w:pPr>
                            <w:r>
                              <w:rPr>
                                <w:sz w:val="24"/>
                              </w:rPr>
                              <w:t xml:space="preserve">                                                                                                                                            March 5, 2013</w:t>
                            </w:r>
                          </w:p>
                          <w:p w:rsidR="00C27691" w:rsidRDefault="00C27691" w:rsidP="003B72BD">
                            <w:pPr>
                              <w:pStyle w:val="Beginyourletterhere"/>
                              <w:rPr>
                                <w:sz w:val="24"/>
                              </w:rPr>
                            </w:pPr>
                          </w:p>
                          <w:p w:rsidR="003B72BD" w:rsidRDefault="009A2663" w:rsidP="003B72BD">
                            <w:pPr>
                              <w:pStyle w:val="Beginyourletterhere"/>
                              <w:rPr>
                                <w:sz w:val="24"/>
                              </w:rPr>
                            </w:pPr>
                            <w:r w:rsidRPr="004A20A8">
                              <w:rPr>
                                <w:sz w:val="24"/>
                              </w:rPr>
                              <w:t>Thank you very much for your consideration,</w:t>
                            </w:r>
                          </w:p>
                          <w:p w:rsidR="004A20A8" w:rsidRDefault="004A20A8" w:rsidP="003B72BD">
                            <w:pPr>
                              <w:pStyle w:val="Beginyourletterhere"/>
                              <w:rPr>
                                <w:sz w:val="24"/>
                              </w:rPr>
                            </w:pPr>
                          </w:p>
                          <w:p w:rsidR="00F657B6" w:rsidRDefault="009A2663" w:rsidP="003B72BD">
                            <w:pPr>
                              <w:pStyle w:val="Beginyourletterhere"/>
                              <w:rPr>
                                <w:sz w:val="24"/>
                              </w:rPr>
                            </w:pPr>
                            <w:r w:rsidRPr="004A20A8">
                              <w:rPr>
                                <w:sz w:val="24"/>
                              </w:rPr>
                              <w:t xml:space="preserve"> The purpose of Full Circle Equine Rehabilitation Center is to </w:t>
                            </w:r>
                            <w:r w:rsidR="00F657B6" w:rsidRPr="004A20A8">
                              <w:rPr>
                                <w:sz w:val="24"/>
                              </w:rPr>
                              <w:t>provide a place where the healing power of horses can touch, uplift and enrich the community we all share. Our organization will promote philanthropy and good citizenship w</w:t>
                            </w:r>
                            <w:r w:rsidR="00C27691">
                              <w:rPr>
                                <w:sz w:val="24"/>
                              </w:rPr>
                              <w:t xml:space="preserve">hile facilitating equine rescue. This </w:t>
                            </w:r>
                            <w:r w:rsidR="00EE5214" w:rsidRPr="004A20A8">
                              <w:rPr>
                                <w:sz w:val="24"/>
                              </w:rPr>
                              <w:t>is our Mission Statement and the motivation behind our program.</w:t>
                            </w:r>
                          </w:p>
                          <w:p w:rsidR="004A20A8" w:rsidRPr="004A20A8" w:rsidRDefault="004A20A8" w:rsidP="003B72BD">
                            <w:pPr>
                              <w:pStyle w:val="Beginyourletterhere"/>
                              <w:rPr>
                                <w:sz w:val="24"/>
                              </w:rPr>
                            </w:pPr>
                          </w:p>
                          <w:p w:rsidR="00F657B6" w:rsidRPr="004A20A8" w:rsidRDefault="00F657B6" w:rsidP="003B72BD">
                            <w:pPr>
                              <w:pStyle w:val="Beginyourletterhere"/>
                              <w:rPr>
                                <w:sz w:val="24"/>
                              </w:rPr>
                            </w:pPr>
                            <w:r w:rsidRPr="004A20A8">
                              <w:rPr>
                                <w:sz w:val="24"/>
                              </w:rPr>
                              <w:t xml:space="preserve"> In order to avoid being rescued ourselves Full Circle will not bring horses into the program until the support for their care is in place. As a brand new organization Full Circle will be implementing many different fund raising activities in order to generate </w:t>
                            </w:r>
                            <w:r w:rsidR="0071160B" w:rsidRPr="004A20A8">
                              <w:rPr>
                                <w:sz w:val="24"/>
                              </w:rPr>
                              <w:t>the donations needed</w:t>
                            </w:r>
                            <w:r w:rsidRPr="004A20A8">
                              <w:rPr>
                                <w:sz w:val="24"/>
                              </w:rPr>
                              <w:t xml:space="preserve"> to accomplish our purpose.</w:t>
                            </w:r>
                            <w:r w:rsidR="0071160B" w:rsidRPr="004A20A8">
                              <w:rPr>
                                <w:sz w:val="24"/>
                              </w:rPr>
                              <w:t xml:space="preserve"> </w:t>
                            </w:r>
                          </w:p>
                          <w:p w:rsidR="0071160B" w:rsidRDefault="004A20A8" w:rsidP="003B72BD">
                            <w:pPr>
                              <w:pStyle w:val="Beginyourletterhere"/>
                              <w:rPr>
                                <w:sz w:val="24"/>
                              </w:rPr>
                            </w:pPr>
                            <w:r>
                              <w:rPr>
                                <w:sz w:val="24"/>
                              </w:rPr>
                              <w:t xml:space="preserve"> </w:t>
                            </w:r>
                            <w:r w:rsidR="0071160B" w:rsidRPr="004A20A8">
                              <w:rPr>
                                <w:sz w:val="24"/>
                              </w:rPr>
                              <w:t>This membership drive is not our only means of support but our Founding M</w:t>
                            </w:r>
                            <w:r w:rsidR="00C463F7">
                              <w:rPr>
                                <w:sz w:val="24"/>
                              </w:rPr>
                              <w:t>embers will be the backbone for</w:t>
                            </w:r>
                            <w:r w:rsidR="0071160B" w:rsidRPr="004A20A8">
                              <w:rPr>
                                <w:sz w:val="24"/>
                              </w:rPr>
                              <w:t xml:space="preserve"> the initial start</w:t>
                            </w:r>
                            <w:r w:rsidR="00C463F7">
                              <w:rPr>
                                <w:sz w:val="24"/>
                              </w:rPr>
                              <w:t>-up of this</w:t>
                            </w:r>
                            <w:r w:rsidR="0071160B" w:rsidRPr="004A20A8">
                              <w:rPr>
                                <w:sz w:val="24"/>
                              </w:rPr>
                              <w:t xml:space="preserve"> program.  Without the support of its Members Full Circle Equine Rehabilitation Center will not flourish. The horses and people who will benefit from Full Circle will not have the opportunity without the compassion and determination of its Members. </w:t>
                            </w:r>
                          </w:p>
                          <w:p w:rsidR="004A20A8" w:rsidRDefault="004A20A8" w:rsidP="003B72BD">
                            <w:pPr>
                              <w:pStyle w:val="Beginyourletterhere"/>
                              <w:rPr>
                                <w:sz w:val="24"/>
                              </w:rPr>
                            </w:pPr>
                          </w:p>
                          <w:p w:rsidR="00142535" w:rsidRDefault="001A7EC5" w:rsidP="003B72BD">
                            <w:pPr>
                              <w:pStyle w:val="Beginyourletterhere"/>
                              <w:rPr>
                                <w:sz w:val="24"/>
                              </w:rPr>
                            </w:pPr>
                            <w:r w:rsidRPr="004A20A8">
                              <w:rPr>
                                <w:sz w:val="24"/>
                              </w:rPr>
                              <w:t xml:space="preserve"> With the</w:t>
                            </w:r>
                            <w:r w:rsidR="00EE5214" w:rsidRPr="004A20A8">
                              <w:rPr>
                                <w:sz w:val="24"/>
                              </w:rPr>
                              <w:t xml:space="preserve"> ongoing</w:t>
                            </w:r>
                            <w:r w:rsidRPr="004A20A8">
                              <w:rPr>
                                <w:sz w:val="24"/>
                              </w:rPr>
                              <w:t xml:space="preserve"> support of 10 Individual Supporting Members Full Circle will be able to maintain a place in our program for one full year to facilitate the humane rescue, rehabilitation and placement of one horse and provide a scholarship for one Full Circle Scholarship recipient. As the level of support and the number of members increases so does our ability to make our program available to more horses and more people.  Those willing to commit to supporting this far reaching program will</w:t>
                            </w:r>
                            <w:r w:rsidR="00F43D50">
                              <w:rPr>
                                <w:sz w:val="24"/>
                              </w:rPr>
                              <w:t xml:space="preserve"> be the reason we are able</w:t>
                            </w:r>
                            <w:r w:rsidRPr="004A20A8">
                              <w:rPr>
                                <w:sz w:val="24"/>
                              </w:rPr>
                              <w:t xml:space="preserve"> to</w:t>
                            </w:r>
                            <w:r w:rsidR="00142535">
                              <w:rPr>
                                <w:sz w:val="24"/>
                              </w:rPr>
                              <w:t xml:space="preserve"> begin saving horses </w:t>
                            </w:r>
                            <w:proofErr w:type="gramStart"/>
                            <w:r w:rsidR="00142535">
                              <w:rPr>
                                <w:sz w:val="24"/>
                              </w:rPr>
                              <w:t>who</w:t>
                            </w:r>
                            <w:proofErr w:type="gramEnd"/>
                            <w:r w:rsidR="00142535">
                              <w:rPr>
                                <w:sz w:val="24"/>
                              </w:rPr>
                              <w:t xml:space="preserve"> will then, in turn, help others.</w:t>
                            </w:r>
                          </w:p>
                          <w:p w:rsidR="004A20A8" w:rsidRDefault="004A20A8" w:rsidP="003B72BD">
                            <w:pPr>
                              <w:pStyle w:val="Beginyourletterhere"/>
                              <w:rPr>
                                <w:sz w:val="24"/>
                              </w:rPr>
                            </w:pPr>
                          </w:p>
                          <w:p w:rsidR="0071160B" w:rsidRPr="00B2676A" w:rsidRDefault="00EE5214" w:rsidP="00B2676A">
                            <w:pPr>
                              <w:pStyle w:val="Beginyourletterhere"/>
                              <w:rPr>
                                <w:rFonts w:ascii="Arial" w:hAnsi="Arial" w:cs="Arial"/>
                                <w:color w:val="333333"/>
                                <w:sz w:val="17"/>
                                <w:szCs w:val="17"/>
                              </w:rPr>
                            </w:pPr>
                            <w:r w:rsidRPr="004A20A8">
                              <w:rPr>
                                <w:sz w:val="24"/>
                              </w:rPr>
                              <w:t xml:space="preserve"> Full Circle Equine Rehabilitation Center is incorporated</w:t>
                            </w:r>
                            <w:r w:rsidR="00FC1CBE">
                              <w:rPr>
                                <w:sz w:val="24"/>
                              </w:rPr>
                              <w:t xml:space="preserve"> in </w:t>
                            </w:r>
                            <w:r w:rsidR="00FC1CBE" w:rsidRPr="004A20A8">
                              <w:rPr>
                                <w:sz w:val="24"/>
                              </w:rPr>
                              <w:t>Washington</w:t>
                            </w:r>
                            <w:r w:rsidR="00FC1CBE">
                              <w:rPr>
                                <w:sz w:val="24"/>
                              </w:rPr>
                              <w:t xml:space="preserve"> State</w:t>
                            </w:r>
                            <w:r w:rsidR="004A20A8">
                              <w:rPr>
                                <w:sz w:val="24"/>
                              </w:rPr>
                              <w:t xml:space="preserve"> and is</w:t>
                            </w:r>
                            <w:r w:rsidR="00A54D08" w:rsidRPr="004A20A8">
                              <w:rPr>
                                <w:sz w:val="24"/>
                              </w:rPr>
                              <w:t xml:space="preserve"> registered with the Washington State Charities Registry. Our Application for Recognition of Exemption under Section 501 c 3 of</w:t>
                            </w:r>
                            <w:r w:rsidR="0072267E" w:rsidRPr="004A20A8">
                              <w:rPr>
                                <w:sz w:val="24"/>
                              </w:rPr>
                              <w:t xml:space="preserve"> the</w:t>
                            </w:r>
                            <w:r w:rsidR="004A20A8" w:rsidRPr="004A20A8">
                              <w:rPr>
                                <w:sz w:val="24"/>
                              </w:rPr>
                              <w:t xml:space="preserve"> Internal Revenue Code is pendin</w:t>
                            </w:r>
                            <w:r w:rsidR="00B2676A">
                              <w:rPr>
                                <w:sz w:val="24"/>
                              </w:rPr>
                              <w:t>g.</w:t>
                            </w:r>
                          </w:p>
                          <w:p w:rsidR="009A2663" w:rsidRDefault="00B2676A" w:rsidP="003B72BD">
                            <w:pPr>
                              <w:pStyle w:val="Beginyourletterhere"/>
                              <w:rPr>
                                <w:sz w:val="24"/>
                              </w:rPr>
                            </w:pPr>
                            <w:r w:rsidRPr="00B2676A">
                              <w:rPr>
                                <w:sz w:val="24"/>
                              </w:rPr>
                              <w:t xml:space="preserve">Once </w:t>
                            </w:r>
                            <w:r>
                              <w:rPr>
                                <w:sz w:val="24"/>
                              </w:rPr>
                              <w:t>Full Circle receives our exempt status donations received w</w:t>
                            </w:r>
                            <w:r w:rsidR="00F43D50">
                              <w:rPr>
                                <w:sz w:val="24"/>
                              </w:rPr>
                              <w:t>hile our application is being processed</w:t>
                            </w:r>
                            <w:r>
                              <w:rPr>
                                <w:sz w:val="24"/>
                              </w:rPr>
                              <w:t xml:space="preserve"> may be treated as tax-deductible contributions retroactive to the date of our formation which was March 26, 2013.</w:t>
                            </w:r>
                          </w:p>
                          <w:p w:rsidR="00F43D50" w:rsidRDefault="00F43D50" w:rsidP="003B72BD">
                            <w:pPr>
                              <w:pStyle w:val="Beginyourletterhere"/>
                              <w:rPr>
                                <w:sz w:val="24"/>
                              </w:rPr>
                            </w:pPr>
                          </w:p>
                          <w:p w:rsidR="00B2676A" w:rsidRDefault="00F43D50" w:rsidP="003B72BD">
                            <w:pPr>
                              <w:pStyle w:val="Beginyourletterhere"/>
                              <w:rPr>
                                <w:sz w:val="24"/>
                              </w:rPr>
                            </w:pPr>
                            <w:r>
                              <w:rPr>
                                <w:sz w:val="24"/>
                              </w:rPr>
                              <w:t>Please accept the heartfelt appreciation</w:t>
                            </w:r>
                            <w:r w:rsidR="00B2676A">
                              <w:rPr>
                                <w:sz w:val="24"/>
                              </w:rPr>
                              <w:t xml:space="preserve"> for</w:t>
                            </w:r>
                            <w:r>
                              <w:rPr>
                                <w:sz w:val="24"/>
                              </w:rPr>
                              <w:t xml:space="preserve"> your</w:t>
                            </w:r>
                            <w:r w:rsidR="00B2676A">
                              <w:rPr>
                                <w:sz w:val="24"/>
                              </w:rPr>
                              <w:t xml:space="preserve"> interest in Full Circle Equine Rehabilitation Center and thank you in advance for your support. </w:t>
                            </w:r>
                          </w:p>
                          <w:p w:rsidR="00F43D50" w:rsidRDefault="00F43D50" w:rsidP="003B72BD">
                            <w:pPr>
                              <w:pStyle w:val="Beginyourletterhere"/>
                              <w:rPr>
                                <w:sz w:val="24"/>
                              </w:rPr>
                            </w:pPr>
                            <w:r>
                              <w:rPr>
                                <w:sz w:val="24"/>
                              </w:rPr>
                              <w:t>I wish for you the joy and deep satisfaction that only comes when one person chooses to help another</w:t>
                            </w:r>
                            <w:r w:rsidR="00C463F7">
                              <w:rPr>
                                <w:sz w:val="24"/>
                              </w:rPr>
                              <w:t>.</w:t>
                            </w:r>
                          </w:p>
                          <w:p w:rsidR="00E546CD" w:rsidRDefault="00E546CD" w:rsidP="003B72BD">
                            <w:pPr>
                              <w:pStyle w:val="Beginyourletterhere"/>
                              <w:rPr>
                                <w:sz w:val="24"/>
                              </w:rPr>
                            </w:pPr>
                          </w:p>
                          <w:p w:rsidR="00E546CD" w:rsidRDefault="00E546CD" w:rsidP="003B72BD">
                            <w:pPr>
                              <w:pStyle w:val="Beginyourletterhere"/>
                              <w:rPr>
                                <w:sz w:val="24"/>
                              </w:rPr>
                            </w:pPr>
                            <w:r>
                              <w:rPr>
                                <w:sz w:val="24"/>
                              </w:rPr>
                              <w:t>Cris Pemberton</w:t>
                            </w:r>
                          </w:p>
                          <w:p w:rsidR="00E546CD" w:rsidRDefault="00E546CD" w:rsidP="003B72BD">
                            <w:pPr>
                              <w:pStyle w:val="Beginyourletterhere"/>
                              <w:rPr>
                                <w:sz w:val="24"/>
                              </w:rPr>
                            </w:pPr>
                            <w:r>
                              <w:rPr>
                                <w:sz w:val="24"/>
                              </w:rPr>
                              <w:t>President</w:t>
                            </w:r>
                          </w:p>
                          <w:p w:rsidR="00E546CD" w:rsidRDefault="00E546CD" w:rsidP="003B72BD">
                            <w:pPr>
                              <w:pStyle w:val="Beginyourletterhere"/>
                              <w:rPr>
                                <w:sz w:val="24"/>
                              </w:rPr>
                            </w:pPr>
                            <w:r>
                              <w:rPr>
                                <w:sz w:val="24"/>
                              </w:rPr>
                              <w:t>Full Circle Equine Rehabilitation Center</w:t>
                            </w:r>
                          </w:p>
                          <w:p w:rsidR="00E546CD" w:rsidRPr="00B2676A" w:rsidRDefault="00E546CD" w:rsidP="003B72BD">
                            <w:pPr>
                              <w:pStyle w:val="Beginyourletterhere"/>
                            </w:pPr>
                          </w:p>
                          <w:p w:rsidR="003B72BD" w:rsidRDefault="003B72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0.25pt;margin-top:1in;width:540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" filled="f" stroked="f">
                <v:textbox>
                  <w:txbxContent>
                    <w:p w:rsidR="00294636" w:rsidRDefault="00294636" w:rsidP="003B72BD">
                      <w:pPr>
                        <w:pStyle w:val="Beginyourletterhere"/>
                        <w:rPr>
                          <w:sz w:val="24"/>
                        </w:rPr>
                      </w:pPr>
                      <w:r>
                        <w:rPr>
                          <w:sz w:val="24"/>
                        </w:rPr>
                        <w:t xml:space="preserve">                                                                                                                                            March 5, 2013</w:t>
                      </w:r>
                    </w:p>
                    <w:p w:rsidR="00C27691" w:rsidRDefault="00C27691" w:rsidP="003B72BD">
                      <w:pPr>
                        <w:pStyle w:val="Beginyourletterhere"/>
                        <w:rPr>
                          <w:sz w:val="24"/>
                        </w:rPr>
                      </w:pPr>
                    </w:p>
                    <w:p w:rsidR="003B72BD" w:rsidRDefault="009A2663" w:rsidP="003B72BD">
                      <w:pPr>
                        <w:pStyle w:val="Beginyourletterhere"/>
                        <w:rPr>
                          <w:sz w:val="24"/>
                        </w:rPr>
                      </w:pPr>
                      <w:r w:rsidRPr="004A20A8">
                        <w:rPr>
                          <w:sz w:val="24"/>
                        </w:rPr>
                        <w:t>Thank you very much for your consideration,</w:t>
                      </w:r>
                    </w:p>
                    <w:p w:rsidR="004A20A8" w:rsidRDefault="004A20A8" w:rsidP="003B72BD">
                      <w:pPr>
                        <w:pStyle w:val="Beginyourletterhere"/>
                        <w:rPr>
                          <w:sz w:val="24"/>
                        </w:rPr>
                      </w:pPr>
                    </w:p>
                    <w:p w:rsidR="00F657B6" w:rsidRDefault="009A2663" w:rsidP="003B72BD">
                      <w:pPr>
                        <w:pStyle w:val="Beginyourletterhere"/>
                        <w:rPr>
                          <w:sz w:val="24"/>
                        </w:rPr>
                      </w:pPr>
                      <w:r w:rsidRPr="004A20A8">
                        <w:rPr>
                          <w:sz w:val="24"/>
                        </w:rPr>
                        <w:t xml:space="preserve"> The purpose of Full Circle Equine Rehabilitation Center is to </w:t>
                      </w:r>
                      <w:r w:rsidR="00F657B6" w:rsidRPr="004A20A8">
                        <w:rPr>
                          <w:sz w:val="24"/>
                        </w:rPr>
                        <w:t>provide a place where the healing power of horses can touch, uplift and enrich the community we all share. Our organization will promote philanthropy and good citizenship w</w:t>
                      </w:r>
                      <w:r w:rsidR="00C27691">
                        <w:rPr>
                          <w:sz w:val="24"/>
                        </w:rPr>
                        <w:t xml:space="preserve">hile facilitating equine rescue. This </w:t>
                      </w:r>
                      <w:r w:rsidR="00EE5214" w:rsidRPr="004A20A8">
                        <w:rPr>
                          <w:sz w:val="24"/>
                        </w:rPr>
                        <w:t>is our Mission Statement and the motivation behind our program.</w:t>
                      </w:r>
                    </w:p>
                    <w:p w:rsidR="004A20A8" w:rsidRPr="004A20A8" w:rsidRDefault="004A20A8" w:rsidP="003B72BD">
                      <w:pPr>
                        <w:pStyle w:val="Beginyourletterhere"/>
                        <w:rPr>
                          <w:sz w:val="24"/>
                        </w:rPr>
                      </w:pPr>
                    </w:p>
                    <w:p w:rsidR="00F657B6" w:rsidRPr="004A20A8" w:rsidRDefault="00F657B6" w:rsidP="003B72BD">
                      <w:pPr>
                        <w:pStyle w:val="Beginyourletterhere"/>
                        <w:rPr>
                          <w:sz w:val="24"/>
                        </w:rPr>
                      </w:pPr>
                      <w:r w:rsidRPr="004A20A8">
                        <w:rPr>
                          <w:sz w:val="24"/>
                        </w:rPr>
                        <w:t xml:space="preserve"> In order to avoid being rescued ourselves Full Circle will not bring horses into the program until the support for their care is in place. As a brand new organization Full Circle will be implementing many different fund raising activities in order to generate </w:t>
                      </w:r>
                      <w:r w:rsidR="0071160B" w:rsidRPr="004A20A8">
                        <w:rPr>
                          <w:sz w:val="24"/>
                        </w:rPr>
                        <w:t>the donations needed</w:t>
                      </w:r>
                      <w:r w:rsidRPr="004A20A8">
                        <w:rPr>
                          <w:sz w:val="24"/>
                        </w:rPr>
                        <w:t xml:space="preserve"> to accomplish our purpose.</w:t>
                      </w:r>
                      <w:r w:rsidR="0071160B" w:rsidRPr="004A20A8">
                        <w:rPr>
                          <w:sz w:val="24"/>
                        </w:rPr>
                        <w:t xml:space="preserve"> </w:t>
                      </w:r>
                    </w:p>
                    <w:p w:rsidR="0071160B" w:rsidRDefault="004A20A8" w:rsidP="003B72BD">
                      <w:pPr>
                        <w:pStyle w:val="Beginyourletterhere"/>
                        <w:rPr>
                          <w:sz w:val="24"/>
                        </w:rPr>
                      </w:pPr>
                      <w:r>
                        <w:rPr>
                          <w:sz w:val="24"/>
                        </w:rPr>
                        <w:t xml:space="preserve"> </w:t>
                      </w:r>
                      <w:r w:rsidR="0071160B" w:rsidRPr="004A20A8">
                        <w:rPr>
                          <w:sz w:val="24"/>
                        </w:rPr>
                        <w:t>This membership drive is not our only means of support but our Founding M</w:t>
                      </w:r>
                      <w:r w:rsidR="00C463F7">
                        <w:rPr>
                          <w:sz w:val="24"/>
                        </w:rPr>
                        <w:t>embers will be the backbone for</w:t>
                      </w:r>
                      <w:r w:rsidR="0071160B" w:rsidRPr="004A20A8">
                        <w:rPr>
                          <w:sz w:val="24"/>
                        </w:rPr>
                        <w:t xml:space="preserve"> the initial start</w:t>
                      </w:r>
                      <w:r w:rsidR="00C463F7">
                        <w:rPr>
                          <w:sz w:val="24"/>
                        </w:rPr>
                        <w:t>-up of this</w:t>
                      </w:r>
                      <w:r w:rsidR="0071160B" w:rsidRPr="004A20A8">
                        <w:rPr>
                          <w:sz w:val="24"/>
                        </w:rPr>
                        <w:t xml:space="preserve"> program.  Without the support of its Members Full Circle Equine Rehabilitation Center will not flourish. The horses and people who will benefit from Full Circle will not have the opportunity without the compassion and determination of its Members. </w:t>
                      </w:r>
                    </w:p>
                    <w:p w:rsidR="004A20A8" w:rsidRDefault="004A20A8" w:rsidP="003B72BD">
                      <w:pPr>
                        <w:pStyle w:val="Beginyourletterhere"/>
                        <w:rPr>
                          <w:sz w:val="24"/>
                        </w:rPr>
                      </w:pPr>
                    </w:p>
                    <w:p w:rsidR="00142535" w:rsidRDefault="001A7EC5" w:rsidP="003B72BD">
                      <w:pPr>
                        <w:pStyle w:val="Beginyourletterhere"/>
                        <w:rPr>
                          <w:sz w:val="24"/>
                        </w:rPr>
                      </w:pPr>
                      <w:r w:rsidRPr="004A20A8">
                        <w:rPr>
                          <w:sz w:val="24"/>
                        </w:rPr>
                        <w:t xml:space="preserve"> With the</w:t>
                      </w:r>
                      <w:r w:rsidR="00EE5214" w:rsidRPr="004A20A8">
                        <w:rPr>
                          <w:sz w:val="24"/>
                        </w:rPr>
                        <w:t xml:space="preserve"> ongoing</w:t>
                      </w:r>
                      <w:r w:rsidRPr="004A20A8">
                        <w:rPr>
                          <w:sz w:val="24"/>
                        </w:rPr>
                        <w:t xml:space="preserve"> support of 10 Individual Supporting Members Full Circle will be able to maintain a place in our program for one full year to facilitate the humane rescue, rehabilitation and placement of one horse and provide a scholarship for one Full Circle Scholarship recipient. As the level of support and the number of members increases so does our ability to make our program available to more horses and more people.  Those willing to commit to supporting this far reaching program will</w:t>
                      </w:r>
                      <w:r w:rsidR="00F43D50">
                        <w:rPr>
                          <w:sz w:val="24"/>
                        </w:rPr>
                        <w:t xml:space="preserve"> be the reason we are able</w:t>
                      </w:r>
                      <w:r w:rsidRPr="004A20A8">
                        <w:rPr>
                          <w:sz w:val="24"/>
                        </w:rPr>
                        <w:t xml:space="preserve"> to</w:t>
                      </w:r>
                      <w:r w:rsidR="00142535">
                        <w:rPr>
                          <w:sz w:val="24"/>
                        </w:rPr>
                        <w:t xml:space="preserve"> begin saving horses </w:t>
                      </w:r>
                      <w:proofErr w:type="gramStart"/>
                      <w:r w:rsidR="00142535">
                        <w:rPr>
                          <w:sz w:val="24"/>
                        </w:rPr>
                        <w:t>who</w:t>
                      </w:r>
                      <w:proofErr w:type="gramEnd"/>
                      <w:r w:rsidR="00142535">
                        <w:rPr>
                          <w:sz w:val="24"/>
                        </w:rPr>
                        <w:t xml:space="preserve"> will then, in turn, help others.</w:t>
                      </w:r>
                    </w:p>
                    <w:p w:rsidR="004A20A8" w:rsidRDefault="004A20A8" w:rsidP="003B72BD">
                      <w:pPr>
                        <w:pStyle w:val="Beginyourletterhere"/>
                        <w:rPr>
                          <w:sz w:val="24"/>
                        </w:rPr>
                      </w:pPr>
                    </w:p>
                    <w:p w:rsidR="0071160B" w:rsidRPr="00B2676A" w:rsidRDefault="00EE5214" w:rsidP="00B2676A">
                      <w:pPr>
                        <w:pStyle w:val="Beginyourletterhere"/>
                        <w:rPr>
                          <w:rFonts w:ascii="Arial" w:hAnsi="Arial" w:cs="Arial"/>
                          <w:color w:val="333333"/>
                          <w:sz w:val="17"/>
                          <w:szCs w:val="17"/>
                        </w:rPr>
                      </w:pPr>
                      <w:r w:rsidRPr="004A20A8">
                        <w:rPr>
                          <w:sz w:val="24"/>
                        </w:rPr>
                        <w:t xml:space="preserve"> Full Circle Equine Rehabilitation Center is incorporated</w:t>
                      </w:r>
                      <w:r w:rsidR="00FC1CBE">
                        <w:rPr>
                          <w:sz w:val="24"/>
                        </w:rPr>
                        <w:t xml:space="preserve"> in </w:t>
                      </w:r>
                      <w:r w:rsidR="00FC1CBE" w:rsidRPr="004A20A8">
                        <w:rPr>
                          <w:sz w:val="24"/>
                        </w:rPr>
                        <w:t>Washington</w:t>
                      </w:r>
                      <w:r w:rsidR="00FC1CBE">
                        <w:rPr>
                          <w:sz w:val="24"/>
                        </w:rPr>
                        <w:t xml:space="preserve"> State</w:t>
                      </w:r>
                      <w:r w:rsidR="004A20A8">
                        <w:rPr>
                          <w:sz w:val="24"/>
                        </w:rPr>
                        <w:t xml:space="preserve"> and is</w:t>
                      </w:r>
                      <w:r w:rsidR="00A54D08" w:rsidRPr="004A20A8">
                        <w:rPr>
                          <w:sz w:val="24"/>
                        </w:rPr>
                        <w:t xml:space="preserve"> registered with the Washington State Charities Registry. Our Application for Recognition of Exemption under Section 501 c 3 of</w:t>
                      </w:r>
                      <w:r w:rsidR="0072267E" w:rsidRPr="004A20A8">
                        <w:rPr>
                          <w:sz w:val="24"/>
                        </w:rPr>
                        <w:t xml:space="preserve"> the</w:t>
                      </w:r>
                      <w:r w:rsidR="004A20A8" w:rsidRPr="004A20A8">
                        <w:rPr>
                          <w:sz w:val="24"/>
                        </w:rPr>
                        <w:t xml:space="preserve"> Internal Revenue Code is pendin</w:t>
                      </w:r>
                      <w:r w:rsidR="00B2676A">
                        <w:rPr>
                          <w:sz w:val="24"/>
                        </w:rPr>
                        <w:t>g.</w:t>
                      </w:r>
                    </w:p>
                    <w:p w:rsidR="009A2663" w:rsidRDefault="00B2676A" w:rsidP="003B72BD">
                      <w:pPr>
                        <w:pStyle w:val="Beginyourletterhere"/>
                        <w:rPr>
                          <w:sz w:val="24"/>
                        </w:rPr>
                      </w:pPr>
                      <w:r w:rsidRPr="00B2676A">
                        <w:rPr>
                          <w:sz w:val="24"/>
                        </w:rPr>
                        <w:t xml:space="preserve">Once </w:t>
                      </w:r>
                      <w:r>
                        <w:rPr>
                          <w:sz w:val="24"/>
                        </w:rPr>
                        <w:t>Full Circle receives our exempt status donations received w</w:t>
                      </w:r>
                      <w:r w:rsidR="00F43D50">
                        <w:rPr>
                          <w:sz w:val="24"/>
                        </w:rPr>
                        <w:t>hile our application is being processed</w:t>
                      </w:r>
                      <w:r>
                        <w:rPr>
                          <w:sz w:val="24"/>
                        </w:rPr>
                        <w:t xml:space="preserve"> may be treated as tax-deductible contributions retroactive to the date of our formation which was March 26, 2013.</w:t>
                      </w:r>
                    </w:p>
                    <w:p w:rsidR="00F43D50" w:rsidRDefault="00F43D50" w:rsidP="003B72BD">
                      <w:pPr>
                        <w:pStyle w:val="Beginyourletterhere"/>
                        <w:rPr>
                          <w:sz w:val="24"/>
                        </w:rPr>
                      </w:pPr>
                    </w:p>
                    <w:p w:rsidR="00B2676A" w:rsidRDefault="00F43D50" w:rsidP="003B72BD">
                      <w:pPr>
                        <w:pStyle w:val="Beginyourletterhere"/>
                        <w:rPr>
                          <w:sz w:val="24"/>
                        </w:rPr>
                      </w:pPr>
                      <w:r>
                        <w:rPr>
                          <w:sz w:val="24"/>
                        </w:rPr>
                        <w:t>Please accept the heartfelt appreciation</w:t>
                      </w:r>
                      <w:r w:rsidR="00B2676A">
                        <w:rPr>
                          <w:sz w:val="24"/>
                        </w:rPr>
                        <w:t xml:space="preserve"> for</w:t>
                      </w:r>
                      <w:r>
                        <w:rPr>
                          <w:sz w:val="24"/>
                        </w:rPr>
                        <w:t xml:space="preserve"> your</w:t>
                      </w:r>
                      <w:r w:rsidR="00B2676A">
                        <w:rPr>
                          <w:sz w:val="24"/>
                        </w:rPr>
                        <w:t xml:space="preserve"> interest in Full Circle Equine Rehabilitation Center and thank you in advance for your support. </w:t>
                      </w:r>
                    </w:p>
                    <w:p w:rsidR="00F43D50" w:rsidRDefault="00F43D50" w:rsidP="003B72BD">
                      <w:pPr>
                        <w:pStyle w:val="Beginyourletterhere"/>
                        <w:rPr>
                          <w:sz w:val="24"/>
                        </w:rPr>
                      </w:pPr>
                      <w:r>
                        <w:rPr>
                          <w:sz w:val="24"/>
                        </w:rPr>
                        <w:t>I wish for you the joy and deep satisfaction that only comes when one person chooses to help another</w:t>
                      </w:r>
                      <w:r w:rsidR="00C463F7">
                        <w:rPr>
                          <w:sz w:val="24"/>
                        </w:rPr>
                        <w:t>.</w:t>
                      </w:r>
                    </w:p>
                    <w:p w:rsidR="00E546CD" w:rsidRDefault="00E546CD" w:rsidP="003B72BD">
                      <w:pPr>
                        <w:pStyle w:val="Beginyourletterhere"/>
                        <w:rPr>
                          <w:sz w:val="24"/>
                        </w:rPr>
                      </w:pPr>
                    </w:p>
                    <w:p w:rsidR="00E546CD" w:rsidRDefault="00E546CD" w:rsidP="003B72BD">
                      <w:pPr>
                        <w:pStyle w:val="Beginyourletterhere"/>
                        <w:rPr>
                          <w:sz w:val="24"/>
                        </w:rPr>
                      </w:pPr>
                      <w:r>
                        <w:rPr>
                          <w:sz w:val="24"/>
                        </w:rPr>
                        <w:t>Cris Pemberton</w:t>
                      </w:r>
                    </w:p>
                    <w:p w:rsidR="00E546CD" w:rsidRDefault="00E546CD" w:rsidP="003B72BD">
                      <w:pPr>
                        <w:pStyle w:val="Beginyourletterhere"/>
                        <w:rPr>
                          <w:sz w:val="24"/>
                        </w:rPr>
                      </w:pPr>
                      <w:r>
                        <w:rPr>
                          <w:sz w:val="24"/>
                        </w:rPr>
                        <w:t>President</w:t>
                      </w:r>
                    </w:p>
                    <w:p w:rsidR="00E546CD" w:rsidRDefault="00E546CD" w:rsidP="003B72BD">
                      <w:pPr>
                        <w:pStyle w:val="Beginyourletterhere"/>
                        <w:rPr>
                          <w:sz w:val="24"/>
                        </w:rPr>
                      </w:pPr>
                      <w:r>
                        <w:rPr>
                          <w:sz w:val="24"/>
                        </w:rPr>
                        <w:t>Full Circle Equine Rehabilitation Center</w:t>
                      </w:r>
                    </w:p>
                    <w:p w:rsidR="00E546CD" w:rsidRPr="00B2676A" w:rsidRDefault="00E546CD" w:rsidP="003B72BD">
                      <w:pPr>
                        <w:pStyle w:val="Beginyourletterhere"/>
                      </w:pPr>
                    </w:p>
                    <w:p w:rsidR="003B72BD" w:rsidRDefault="003B72BD"/>
                  </w:txbxContent>
                </v:textbox>
              </v:shape>
            </w:pict>
          </mc:Fallback>
        </mc:AlternateContent>
      </w:r>
    </w:p>
    <w:p w:rsidR="003B72BD" w:rsidRDefault="00787D11" w:rsidP="003B72BD">
      <w:bookmarkStart w:id="0" w:name="_GoBack"/>
      <w:bookmarkEnd w:id="0"/>
      <w:r>
        <w:rPr>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-911860</wp:posOffset>
            </wp:positionV>
            <wp:extent cx="7772400" cy="10058400"/>
            <wp:effectExtent l="0" t="0" r="0" b="0"/>
            <wp:wrapNone/>
            <wp:docPr id="8" name="Picture 8" descr="Weathere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athered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-748665</wp:posOffset>
                </wp:positionH>
                <wp:positionV relativeFrom="paragraph">
                  <wp:posOffset>8575040</wp:posOffset>
                </wp:positionV>
                <wp:extent cx="6972300" cy="457200"/>
                <wp:effectExtent l="381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2BD" w:rsidRDefault="00E546CD" w:rsidP="003B72BD">
                            <w:pPr>
                              <w:pStyle w:val="Address01"/>
                            </w:pPr>
                            <w:r w:rsidRPr="00756148">
                              <w:t>Phone</w:t>
                            </w:r>
                            <w:r>
                              <w:t xml:space="preserve">:  509-238-2643 |   | 5808 E </w:t>
                            </w:r>
                            <w:proofErr w:type="spellStart"/>
                            <w:r>
                              <w:t>Greenbluff</w:t>
                            </w:r>
                            <w:proofErr w:type="spellEnd"/>
                            <w:r>
                              <w:t xml:space="preserve"> Rd. Colbert WA 99005 | </w:t>
                            </w:r>
                            <w:hyperlink r:id="rId7" w:history="1">
                              <w:r w:rsidRPr="00FE60A5">
                                <w:rPr>
                                  <w:rStyle w:val="Hyperlink"/>
                                </w:rPr>
                                <w:t>cris.pemberton@fullcirclerescue.org</w:t>
                              </w:r>
                            </w:hyperlink>
                          </w:p>
                          <w:p w:rsidR="00E546CD" w:rsidRPr="00756148" w:rsidRDefault="00E546CD" w:rsidP="003B72BD">
                            <w:pPr>
                              <w:pStyle w:val="Address01"/>
                            </w:pPr>
                          </w:p>
                        </w:txbxContent>
                      </wps:txbx>
                      <wps:bodyPr rot="0" vert="horz" wrap="square" lIns="9144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8.95pt;margin-top:675.2pt;width:54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8GuQIAAME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" filled="f" stroked="f">
                <v:textbox inset=",8.64pt">
                  <w:txbxContent>
                    <w:p w:rsidR="003B72BD" w:rsidRDefault="00E546CD" w:rsidP="003B72BD">
                      <w:pPr>
                        <w:pStyle w:val="Address01"/>
                      </w:pPr>
                      <w:r w:rsidRPr="00756148">
                        <w:t>Phone</w:t>
                      </w:r>
                      <w:r>
                        <w:t xml:space="preserve">:  509-238-2643 |   | 5808 E </w:t>
                      </w:r>
                      <w:proofErr w:type="spellStart"/>
                      <w:r>
                        <w:t>Greenbluff</w:t>
                      </w:r>
                      <w:proofErr w:type="spellEnd"/>
                      <w:r>
                        <w:t xml:space="preserve"> Rd. Colbert WA 99005 | </w:t>
                      </w:r>
                      <w:hyperlink r:id="rId8" w:history="1">
                        <w:r w:rsidRPr="00FE60A5">
                          <w:rPr>
                            <w:rStyle w:val="Hyperlink"/>
                          </w:rPr>
                          <w:t>cris.pemberton@fullcirclerescue.org</w:t>
                        </w:r>
                      </w:hyperlink>
                    </w:p>
                    <w:p w:rsidR="00E546CD" w:rsidRPr="00756148" w:rsidRDefault="00E546CD" w:rsidP="003B72BD">
                      <w:pPr>
                        <w:pStyle w:val="Address01"/>
                      </w:pP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1423035</wp:posOffset>
                </wp:positionH>
                <wp:positionV relativeFrom="paragraph">
                  <wp:posOffset>-568960</wp:posOffset>
                </wp:positionV>
                <wp:extent cx="2628900" cy="6858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2BD" w:rsidRDefault="009A2663" w:rsidP="009A2663">
                            <w:pPr>
                              <w:pStyle w:val="InsertLogo"/>
                            </w:pPr>
                            <w:r>
                              <w:t>Full Circle</w:t>
                            </w:r>
                          </w:p>
                          <w:p w:rsidR="009A2663" w:rsidRDefault="009A2663" w:rsidP="009A2663">
                            <w:pPr>
                              <w:pStyle w:val="InsertLogo"/>
                            </w:pPr>
                            <w:r>
                              <w:t>Equine Rehabilitation Center</w:t>
                            </w:r>
                          </w:p>
                          <w:p w:rsidR="009A2663" w:rsidRPr="009A2663" w:rsidRDefault="009A2663" w:rsidP="009A2663">
                            <w:pPr>
                              <w:pStyle w:val="InsertLogo"/>
                              <w:rPr>
                                <w:rFonts w:ascii="Vijaya" w:hAnsi="Vijaya" w:cs="Vijaya"/>
                              </w:rPr>
                            </w:pPr>
                            <w:r w:rsidRPr="009A2663">
                              <w:rPr>
                                <w:rFonts w:ascii="Vijaya" w:hAnsi="Vijaya" w:cs="Vijaya"/>
                                <w:sz w:val="20"/>
                                <w:szCs w:val="20"/>
                              </w:rPr>
                              <w:t>Where</w:t>
                            </w:r>
                            <w:r w:rsidRPr="009A2663">
                              <w:rPr>
                                <w:rFonts w:ascii="Vijaya" w:hAnsi="Vijaya" w:cs="Vijaya"/>
                                <w:szCs w:val="28"/>
                              </w:rPr>
                              <w:t xml:space="preserve"> </w:t>
                            </w:r>
                            <w:r w:rsidRPr="009A2663">
                              <w:rPr>
                                <w:rFonts w:ascii="Vijaya" w:hAnsi="Vijaya" w:cs="Vijaya"/>
                                <w:sz w:val="24"/>
                              </w:rPr>
                              <w:t>horses</w:t>
                            </w:r>
                            <w:r w:rsidRPr="009A2663">
                              <w:rPr>
                                <w:rFonts w:ascii="Vijaya" w:hAnsi="Vijaya" w:cs="Vijaya"/>
                                <w:sz w:val="20"/>
                                <w:szCs w:val="20"/>
                              </w:rPr>
                              <w:t xml:space="preserve"> help people who</w:t>
                            </w:r>
                            <w:r w:rsidRPr="009A2663">
                              <w:rPr>
                                <w:rFonts w:ascii="Vijaya" w:hAnsi="Vijaya" w:cs="Vijaya"/>
                              </w:rPr>
                              <w:t xml:space="preserve"> </w:t>
                            </w:r>
                            <w:r w:rsidRPr="009A2663">
                              <w:rPr>
                                <w:rFonts w:ascii="Vijaya" w:hAnsi="Vijaya" w:cs="Vijaya"/>
                                <w:sz w:val="24"/>
                              </w:rPr>
                              <w:t>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12.05pt;margin-top:-44.8pt;width:207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Mutw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" filled="f" stroked="f">
                <v:textbox>
                  <w:txbxContent>
                    <w:p w:rsidR="003B72BD" w:rsidRDefault="009A2663" w:rsidP="009A2663">
                      <w:pPr>
                        <w:pStyle w:val="InsertLogo"/>
                      </w:pPr>
                      <w:r>
                        <w:t>Full Circle</w:t>
                      </w:r>
                    </w:p>
                    <w:p w:rsidR="009A2663" w:rsidRDefault="009A2663" w:rsidP="009A2663">
                      <w:pPr>
                        <w:pStyle w:val="InsertLogo"/>
                      </w:pPr>
                      <w:r>
                        <w:t>Equine Rehabilitation Center</w:t>
                      </w:r>
                    </w:p>
                    <w:p w:rsidR="009A2663" w:rsidRPr="009A2663" w:rsidRDefault="009A2663" w:rsidP="009A2663">
                      <w:pPr>
                        <w:pStyle w:val="InsertLogo"/>
                        <w:rPr>
                          <w:rFonts w:ascii="Vijaya" w:hAnsi="Vijaya" w:cs="Vijaya"/>
                        </w:rPr>
                      </w:pPr>
                      <w:r w:rsidRPr="009A2663">
                        <w:rPr>
                          <w:rFonts w:ascii="Vijaya" w:hAnsi="Vijaya" w:cs="Vijaya"/>
                          <w:sz w:val="20"/>
                          <w:szCs w:val="20"/>
                        </w:rPr>
                        <w:t>Where</w:t>
                      </w:r>
                      <w:r w:rsidRPr="009A2663">
                        <w:rPr>
                          <w:rFonts w:ascii="Vijaya" w:hAnsi="Vijaya" w:cs="Vijaya"/>
                          <w:szCs w:val="28"/>
                        </w:rPr>
                        <w:t xml:space="preserve"> </w:t>
                      </w:r>
                      <w:r w:rsidRPr="009A2663">
                        <w:rPr>
                          <w:rFonts w:ascii="Vijaya" w:hAnsi="Vijaya" w:cs="Vijaya"/>
                          <w:sz w:val="24"/>
                        </w:rPr>
                        <w:t>horses</w:t>
                      </w:r>
                      <w:r w:rsidRPr="009A2663">
                        <w:rPr>
                          <w:rFonts w:ascii="Vijaya" w:hAnsi="Vijaya" w:cs="Vijaya"/>
                          <w:sz w:val="20"/>
                          <w:szCs w:val="20"/>
                        </w:rPr>
                        <w:t xml:space="preserve"> help people who</w:t>
                      </w:r>
                      <w:r w:rsidRPr="009A2663">
                        <w:rPr>
                          <w:rFonts w:ascii="Vijaya" w:hAnsi="Vijaya" w:cs="Vijaya"/>
                        </w:rPr>
                        <w:t xml:space="preserve"> </w:t>
                      </w:r>
                      <w:r w:rsidRPr="009A2663">
                        <w:rPr>
                          <w:rFonts w:ascii="Vijaya" w:hAnsi="Vijaya" w:cs="Vijaya"/>
                          <w:sz w:val="24"/>
                        </w:rPr>
                        <w:t>help</w:t>
                      </w:r>
                    </w:p>
                  </w:txbxContent>
                </v:textbox>
              </v:shape>
            </w:pict>
          </mc:Fallback>
        </mc:AlternateContent>
      </w:r>
      <w:r w:rsidR="003B72BD">
        <w:softHyphen/>
      </w:r>
      <w:r w:rsidR="003B72BD">
        <w:softHyphen/>
      </w:r>
    </w:p>
    <w:sectPr w:rsidR="003B72BD" w:rsidSect="003B72B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649A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88E400"/>
    <w:lvl w:ilvl="0">
      <w:start w:val="1"/>
      <w:numFmt w:val="decimal"/>
      <w:lvlText w:val="%1."/>
      <w:lvlJc w:val="left"/>
      <w:pPr>
        <w:tabs>
          <w:tab w:val="num" w:pos="1800"/>
        </w:tabs>
        <w:ind w:left="1800" w:hanging="360"/>
      </w:pPr>
    </w:lvl>
  </w:abstractNum>
  <w:abstractNum w:abstractNumId="2">
    <w:nsid w:val="FFFFFF7D"/>
    <w:multiLevelType w:val="singleLevel"/>
    <w:tmpl w:val="CDF488E8"/>
    <w:lvl w:ilvl="0">
      <w:start w:val="1"/>
      <w:numFmt w:val="decimal"/>
      <w:lvlText w:val="%1."/>
      <w:lvlJc w:val="left"/>
      <w:pPr>
        <w:tabs>
          <w:tab w:val="num" w:pos="1440"/>
        </w:tabs>
        <w:ind w:left="1440" w:hanging="360"/>
      </w:pPr>
    </w:lvl>
  </w:abstractNum>
  <w:abstractNum w:abstractNumId="3">
    <w:nsid w:val="FFFFFF7E"/>
    <w:multiLevelType w:val="singleLevel"/>
    <w:tmpl w:val="E7F090BE"/>
    <w:lvl w:ilvl="0">
      <w:start w:val="1"/>
      <w:numFmt w:val="decimal"/>
      <w:lvlText w:val="%1."/>
      <w:lvlJc w:val="left"/>
      <w:pPr>
        <w:tabs>
          <w:tab w:val="num" w:pos="1080"/>
        </w:tabs>
        <w:ind w:left="1080" w:hanging="360"/>
      </w:pPr>
    </w:lvl>
  </w:abstractNum>
  <w:abstractNum w:abstractNumId="4">
    <w:nsid w:val="FFFFFF7F"/>
    <w:multiLevelType w:val="singleLevel"/>
    <w:tmpl w:val="469A055E"/>
    <w:lvl w:ilvl="0">
      <w:start w:val="1"/>
      <w:numFmt w:val="decimal"/>
      <w:lvlText w:val="%1."/>
      <w:lvlJc w:val="left"/>
      <w:pPr>
        <w:tabs>
          <w:tab w:val="num" w:pos="720"/>
        </w:tabs>
        <w:ind w:left="720" w:hanging="360"/>
      </w:pPr>
    </w:lvl>
  </w:abstractNum>
  <w:abstractNum w:abstractNumId="5">
    <w:nsid w:val="FFFFFF80"/>
    <w:multiLevelType w:val="singleLevel"/>
    <w:tmpl w:val="B7D4E96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1043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098963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54025B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EF4D118"/>
    <w:lvl w:ilvl="0">
      <w:start w:val="1"/>
      <w:numFmt w:val="decimal"/>
      <w:lvlText w:val="%1."/>
      <w:lvlJc w:val="left"/>
      <w:pPr>
        <w:tabs>
          <w:tab w:val="num" w:pos="360"/>
        </w:tabs>
        <w:ind w:left="360" w:hanging="360"/>
      </w:pPr>
    </w:lvl>
  </w:abstractNum>
  <w:abstractNum w:abstractNumId="10">
    <w:nsid w:val="FFFFFF89"/>
    <w:multiLevelType w:val="singleLevel"/>
    <w:tmpl w:val="489CEA3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63"/>
    <w:rsid w:val="00142535"/>
    <w:rsid w:val="001A7EC5"/>
    <w:rsid w:val="00294636"/>
    <w:rsid w:val="003B72BD"/>
    <w:rsid w:val="004A20A8"/>
    <w:rsid w:val="0071160B"/>
    <w:rsid w:val="0072267E"/>
    <w:rsid w:val="00787D11"/>
    <w:rsid w:val="009A2663"/>
    <w:rsid w:val="00A54D08"/>
    <w:rsid w:val="00B2676A"/>
    <w:rsid w:val="00BE611A"/>
    <w:rsid w:val="00C27691"/>
    <w:rsid w:val="00C463F7"/>
    <w:rsid w:val="00E546CD"/>
    <w:rsid w:val="00EE5214"/>
    <w:rsid w:val="00F43D50"/>
    <w:rsid w:val="00F657B6"/>
    <w:rsid w:val="00FC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rtLogo">
    <w:name w:val="Insert Logo"/>
    <w:basedOn w:val="Normal"/>
    <w:link w:val="InsertLogoChar"/>
    <w:qFormat/>
    <w:rsid w:val="00BE611A"/>
    <w:pPr>
      <w:jc w:val="center"/>
    </w:pPr>
    <w:rPr>
      <w:b/>
      <w:color w:val="5D2E29"/>
      <w:sz w:val="28"/>
    </w:rPr>
  </w:style>
  <w:style w:type="paragraph" w:customStyle="1" w:styleId="Beginyourletterhere">
    <w:name w:val="Begin your letter here"/>
    <w:basedOn w:val="Normal"/>
    <w:link w:val="BeginyourletterhereChar"/>
    <w:qFormat/>
    <w:rsid w:val="003B72BD"/>
    <w:rPr>
      <w:color w:val="5D2E29"/>
      <w:sz w:val="20"/>
    </w:rPr>
  </w:style>
  <w:style w:type="character" w:customStyle="1" w:styleId="InsertLogoChar">
    <w:name w:val="Insert Logo Char"/>
    <w:basedOn w:val="DefaultParagraphFont"/>
    <w:link w:val="InsertLogo"/>
    <w:rsid w:val="00BE611A"/>
    <w:rPr>
      <w:b/>
      <w:color w:val="5D2E29"/>
      <w:sz w:val="28"/>
      <w:szCs w:val="24"/>
    </w:rPr>
  </w:style>
  <w:style w:type="paragraph" w:customStyle="1" w:styleId="Address01">
    <w:name w:val="Address 01"/>
    <w:basedOn w:val="Normal"/>
    <w:link w:val="Address01Char"/>
    <w:qFormat/>
    <w:rsid w:val="00BE611A"/>
    <w:pPr>
      <w:jc w:val="center"/>
    </w:pPr>
    <w:rPr>
      <w:color w:val="5D2E29"/>
      <w:sz w:val="20"/>
    </w:rPr>
  </w:style>
  <w:style w:type="character" w:customStyle="1" w:styleId="BeginyourletterhereChar">
    <w:name w:val="Begin your letter here Char"/>
    <w:basedOn w:val="DefaultParagraphFont"/>
    <w:link w:val="Beginyourletterhere"/>
    <w:rsid w:val="003B72BD"/>
    <w:rPr>
      <w:color w:val="5D2E29"/>
      <w:szCs w:val="24"/>
    </w:rPr>
  </w:style>
  <w:style w:type="character" w:customStyle="1" w:styleId="Address01Char">
    <w:name w:val="Address 01 Char"/>
    <w:basedOn w:val="DefaultParagraphFont"/>
    <w:link w:val="Address01"/>
    <w:rsid w:val="00BE611A"/>
    <w:rPr>
      <w:color w:val="5D2E29"/>
      <w:szCs w:val="24"/>
    </w:rPr>
  </w:style>
  <w:style w:type="character" w:styleId="Hyperlink">
    <w:name w:val="Hyperlink"/>
    <w:basedOn w:val="DefaultParagraphFont"/>
    <w:uiPriority w:val="99"/>
    <w:unhideWhenUsed/>
    <w:rsid w:val="00E546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rtLogo">
    <w:name w:val="Insert Logo"/>
    <w:basedOn w:val="Normal"/>
    <w:link w:val="InsertLogoChar"/>
    <w:qFormat/>
    <w:rsid w:val="00BE611A"/>
    <w:pPr>
      <w:jc w:val="center"/>
    </w:pPr>
    <w:rPr>
      <w:b/>
      <w:color w:val="5D2E29"/>
      <w:sz w:val="28"/>
    </w:rPr>
  </w:style>
  <w:style w:type="paragraph" w:customStyle="1" w:styleId="Beginyourletterhere">
    <w:name w:val="Begin your letter here"/>
    <w:basedOn w:val="Normal"/>
    <w:link w:val="BeginyourletterhereChar"/>
    <w:qFormat/>
    <w:rsid w:val="003B72BD"/>
    <w:rPr>
      <w:color w:val="5D2E29"/>
      <w:sz w:val="20"/>
    </w:rPr>
  </w:style>
  <w:style w:type="character" w:customStyle="1" w:styleId="InsertLogoChar">
    <w:name w:val="Insert Logo Char"/>
    <w:basedOn w:val="DefaultParagraphFont"/>
    <w:link w:val="InsertLogo"/>
    <w:rsid w:val="00BE611A"/>
    <w:rPr>
      <w:b/>
      <w:color w:val="5D2E29"/>
      <w:sz w:val="28"/>
      <w:szCs w:val="24"/>
    </w:rPr>
  </w:style>
  <w:style w:type="paragraph" w:customStyle="1" w:styleId="Address01">
    <w:name w:val="Address 01"/>
    <w:basedOn w:val="Normal"/>
    <w:link w:val="Address01Char"/>
    <w:qFormat/>
    <w:rsid w:val="00BE611A"/>
    <w:pPr>
      <w:jc w:val="center"/>
    </w:pPr>
    <w:rPr>
      <w:color w:val="5D2E29"/>
      <w:sz w:val="20"/>
    </w:rPr>
  </w:style>
  <w:style w:type="character" w:customStyle="1" w:styleId="BeginyourletterhereChar">
    <w:name w:val="Begin your letter here Char"/>
    <w:basedOn w:val="DefaultParagraphFont"/>
    <w:link w:val="Beginyourletterhere"/>
    <w:rsid w:val="003B72BD"/>
    <w:rPr>
      <w:color w:val="5D2E29"/>
      <w:szCs w:val="24"/>
    </w:rPr>
  </w:style>
  <w:style w:type="character" w:customStyle="1" w:styleId="Address01Char">
    <w:name w:val="Address 01 Char"/>
    <w:basedOn w:val="DefaultParagraphFont"/>
    <w:link w:val="Address01"/>
    <w:rsid w:val="00BE611A"/>
    <w:rPr>
      <w:color w:val="5D2E29"/>
      <w:szCs w:val="24"/>
    </w:rPr>
  </w:style>
  <w:style w:type="character" w:styleId="Hyperlink">
    <w:name w:val="Hyperlink"/>
    <w:basedOn w:val="DefaultParagraphFont"/>
    <w:uiPriority w:val="99"/>
    <w:unhideWhenUsed/>
    <w:rsid w:val="00E54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s.pemberton@fullcirclerescue.org" TargetMode="External"/><Relationship Id="rId3" Type="http://schemas.microsoft.com/office/2007/relationships/stylesWithEffects" Target="stylesWithEffects.xml"/><Relationship Id="rId7" Type="http://schemas.openxmlformats.org/officeDocument/2006/relationships/hyperlink" Target="mailto:cris.pemberton@fullcircleresc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AppData\Roaming\Microsoft\Templates\HP_WeatheredBook_Letterhead_TP103794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HP_WeatheredBook_Letterhead_TP10379497</Template>
  <TotalTime>754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Cris</cp:lastModifiedBy>
  <cp:revision>4</cp:revision>
  <dcterms:created xsi:type="dcterms:W3CDTF">2013-03-05T20:06:00Z</dcterms:created>
  <dcterms:modified xsi:type="dcterms:W3CDTF">2013-03-06T22:08:00Z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TC103794979990</vt:lpwstr>
  </property>
</Properties>
</file>